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303D2">
      <w:pPr>
        <w:spacing w:line="5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PO_Content"/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 w14:paraId="4D6DE31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闽江学院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本科教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学案例库建设项目推荐汇总表</w:t>
      </w:r>
    </w:p>
    <w:p w14:paraId="1CFEC85B">
      <w:pPr>
        <w:jc w:val="center"/>
      </w:pPr>
    </w:p>
    <w:p w14:paraId="6CAC5BB4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推荐</w:t>
      </w:r>
      <w:r>
        <w:rPr>
          <w:sz w:val="28"/>
          <w:szCs w:val="28"/>
        </w:rPr>
        <w:t>单位</w:t>
      </w:r>
      <w:r>
        <w:rPr>
          <w:rFonts w:hint="eastAsia"/>
          <w:sz w:val="28"/>
          <w:szCs w:val="28"/>
        </w:rPr>
        <w:t>（盖章）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                          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   月   日</w:t>
      </w:r>
    </w:p>
    <w:tbl>
      <w:tblPr>
        <w:tblStyle w:val="7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30"/>
        <w:gridCol w:w="2551"/>
        <w:gridCol w:w="1843"/>
        <w:gridCol w:w="1984"/>
        <w:gridCol w:w="1701"/>
        <w:gridCol w:w="2410"/>
      </w:tblGrid>
      <w:tr w14:paraId="68B3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2" w:type="dxa"/>
            <w:vAlign w:val="center"/>
          </w:tcPr>
          <w:p w14:paraId="765A9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30" w:type="dxa"/>
            <w:vAlign w:val="center"/>
          </w:tcPr>
          <w:p w14:paraId="6840A3E5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551" w:type="dxa"/>
            <w:vAlign w:val="center"/>
          </w:tcPr>
          <w:p w14:paraId="6671B9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案例库名称</w:t>
            </w:r>
          </w:p>
        </w:tc>
        <w:tc>
          <w:tcPr>
            <w:tcW w:w="1843" w:type="dxa"/>
            <w:vAlign w:val="center"/>
          </w:tcPr>
          <w:p w14:paraId="41BF07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84" w:type="dxa"/>
            <w:vAlign w:val="center"/>
          </w:tcPr>
          <w:p w14:paraId="6A64E4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</w:t>
            </w:r>
          </w:p>
        </w:tc>
        <w:tc>
          <w:tcPr>
            <w:tcW w:w="1701" w:type="dxa"/>
            <w:vAlign w:val="center"/>
          </w:tcPr>
          <w:p w14:paraId="3670C9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0B091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项目组成员</w:t>
            </w:r>
          </w:p>
        </w:tc>
      </w:tr>
      <w:tr w14:paraId="5B8C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2" w:type="dxa"/>
            <w:vAlign w:val="center"/>
          </w:tcPr>
          <w:p w14:paraId="3F013C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30" w:type="dxa"/>
            <w:vAlign w:val="center"/>
          </w:tcPr>
          <w:p w14:paraId="2BB29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5784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9079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8892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3F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54E605">
            <w:pPr>
              <w:jc w:val="center"/>
              <w:rPr>
                <w:sz w:val="28"/>
                <w:szCs w:val="28"/>
              </w:rPr>
            </w:pPr>
          </w:p>
        </w:tc>
      </w:tr>
      <w:tr w14:paraId="5A1D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2" w:type="dxa"/>
            <w:vAlign w:val="center"/>
          </w:tcPr>
          <w:p w14:paraId="477ACF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30" w:type="dxa"/>
            <w:vAlign w:val="center"/>
          </w:tcPr>
          <w:p w14:paraId="26932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48D6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F5C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934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488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1F31F1">
            <w:pPr>
              <w:jc w:val="center"/>
              <w:rPr>
                <w:sz w:val="28"/>
                <w:szCs w:val="28"/>
              </w:rPr>
            </w:pPr>
          </w:p>
        </w:tc>
      </w:tr>
      <w:tr w14:paraId="1AE4D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2" w:type="dxa"/>
            <w:vAlign w:val="center"/>
          </w:tcPr>
          <w:p w14:paraId="5A8C83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30" w:type="dxa"/>
            <w:vAlign w:val="center"/>
          </w:tcPr>
          <w:p w14:paraId="02BBF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A0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C174A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9108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E9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77058D">
            <w:pPr>
              <w:jc w:val="center"/>
              <w:rPr>
                <w:sz w:val="28"/>
                <w:szCs w:val="28"/>
              </w:rPr>
            </w:pPr>
          </w:p>
        </w:tc>
      </w:tr>
      <w:tr w14:paraId="26B8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2" w:type="dxa"/>
            <w:vAlign w:val="center"/>
          </w:tcPr>
          <w:p w14:paraId="115E0C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30" w:type="dxa"/>
            <w:vAlign w:val="center"/>
          </w:tcPr>
          <w:p w14:paraId="2F54E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27D61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89B21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AC6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D3D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E22379">
            <w:pPr>
              <w:jc w:val="center"/>
              <w:rPr>
                <w:sz w:val="28"/>
                <w:szCs w:val="28"/>
              </w:rPr>
            </w:pPr>
          </w:p>
        </w:tc>
      </w:tr>
      <w:tr w14:paraId="6C38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72" w:type="dxa"/>
            <w:vAlign w:val="center"/>
          </w:tcPr>
          <w:p w14:paraId="52374C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30" w:type="dxa"/>
            <w:vAlign w:val="center"/>
          </w:tcPr>
          <w:p w14:paraId="112BA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4DD0A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31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9B1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847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6152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2A3E8E"/>
    <w:bookmarkEnd w:id="0"/>
    <w:p w14:paraId="7A732965"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615EB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5688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Dk1NTg5NDY2YzZiZTQzNjBiOTVlNDE0YjQ0MWEifQ=="/>
  </w:docVars>
  <w:rsids>
    <w:rsidRoot w:val="00962B9C"/>
    <w:rsid w:val="000114AA"/>
    <w:rsid w:val="00032FA3"/>
    <w:rsid w:val="000C74F4"/>
    <w:rsid w:val="00106812"/>
    <w:rsid w:val="001136BA"/>
    <w:rsid w:val="001218D7"/>
    <w:rsid w:val="00121B84"/>
    <w:rsid w:val="00125D82"/>
    <w:rsid w:val="00127809"/>
    <w:rsid w:val="00153E41"/>
    <w:rsid w:val="00192537"/>
    <w:rsid w:val="001A0695"/>
    <w:rsid w:val="001E312A"/>
    <w:rsid w:val="00225D99"/>
    <w:rsid w:val="00236592"/>
    <w:rsid w:val="002400C1"/>
    <w:rsid w:val="002840C4"/>
    <w:rsid w:val="00284E3C"/>
    <w:rsid w:val="00292A69"/>
    <w:rsid w:val="003526EB"/>
    <w:rsid w:val="00374452"/>
    <w:rsid w:val="003905CF"/>
    <w:rsid w:val="00392BC5"/>
    <w:rsid w:val="003A2CA6"/>
    <w:rsid w:val="0045362A"/>
    <w:rsid w:val="004626F5"/>
    <w:rsid w:val="00472982"/>
    <w:rsid w:val="004E610C"/>
    <w:rsid w:val="00515824"/>
    <w:rsid w:val="00572E05"/>
    <w:rsid w:val="00587086"/>
    <w:rsid w:val="005C6634"/>
    <w:rsid w:val="005D3DEA"/>
    <w:rsid w:val="00622F82"/>
    <w:rsid w:val="00627001"/>
    <w:rsid w:val="00644BEF"/>
    <w:rsid w:val="00680ED5"/>
    <w:rsid w:val="006D5D31"/>
    <w:rsid w:val="006E4CCA"/>
    <w:rsid w:val="006F022D"/>
    <w:rsid w:val="006F5A87"/>
    <w:rsid w:val="00714134"/>
    <w:rsid w:val="00716142"/>
    <w:rsid w:val="0073433B"/>
    <w:rsid w:val="00760A7C"/>
    <w:rsid w:val="007921DE"/>
    <w:rsid w:val="007A7E1D"/>
    <w:rsid w:val="007C1BFD"/>
    <w:rsid w:val="007D5BEC"/>
    <w:rsid w:val="007E206F"/>
    <w:rsid w:val="007E2477"/>
    <w:rsid w:val="00802653"/>
    <w:rsid w:val="00813FD7"/>
    <w:rsid w:val="00826504"/>
    <w:rsid w:val="008411B1"/>
    <w:rsid w:val="00856DBF"/>
    <w:rsid w:val="008A3BEA"/>
    <w:rsid w:val="008A5D57"/>
    <w:rsid w:val="008E3C9F"/>
    <w:rsid w:val="008E52B2"/>
    <w:rsid w:val="008F711E"/>
    <w:rsid w:val="00900713"/>
    <w:rsid w:val="0091126E"/>
    <w:rsid w:val="00911830"/>
    <w:rsid w:val="00923814"/>
    <w:rsid w:val="009533BD"/>
    <w:rsid w:val="00962B9C"/>
    <w:rsid w:val="00983455"/>
    <w:rsid w:val="00995DCD"/>
    <w:rsid w:val="009D362F"/>
    <w:rsid w:val="009D70AF"/>
    <w:rsid w:val="009E46CF"/>
    <w:rsid w:val="009F0DD6"/>
    <w:rsid w:val="00A04F62"/>
    <w:rsid w:val="00A92FC8"/>
    <w:rsid w:val="00AF6AF4"/>
    <w:rsid w:val="00B37142"/>
    <w:rsid w:val="00B62797"/>
    <w:rsid w:val="00B861DB"/>
    <w:rsid w:val="00BD3FB6"/>
    <w:rsid w:val="00BE3AAE"/>
    <w:rsid w:val="00C0437F"/>
    <w:rsid w:val="00C05D9A"/>
    <w:rsid w:val="00C26818"/>
    <w:rsid w:val="00C57F0B"/>
    <w:rsid w:val="00CB0838"/>
    <w:rsid w:val="00D12E19"/>
    <w:rsid w:val="00D135AE"/>
    <w:rsid w:val="00D47F33"/>
    <w:rsid w:val="00DC0899"/>
    <w:rsid w:val="00DE66D6"/>
    <w:rsid w:val="00E35125"/>
    <w:rsid w:val="00E41622"/>
    <w:rsid w:val="00E75623"/>
    <w:rsid w:val="00E85A54"/>
    <w:rsid w:val="00EE54DB"/>
    <w:rsid w:val="00F71846"/>
    <w:rsid w:val="00F75C7D"/>
    <w:rsid w:val="00F839A2"/>
    <w:rsid w:val="00FB105B"/>
    <w:rsid w:val="0EAA20A5"/>
    <w:rsid w:val="200B6418"/>
    <w:rsid w:val="363A2868"/>
    <w:rsid w:val="504F4F05"/>
    <w:rsid w:val="5F813E22"/>
    <w:rsid w:val="6BF24203"/>
    <w:rsid w:val="79F74D8D"/>
    <w:rsid w:val="7F3A7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before="100" w:after="100" w:line="360" w:lineRule="atLeast"/>
      <w:ind w:left="227" w:right="227"/>
      <w:jc w:val="left"/>
      <w:textAlignment w:val="baseline"/>
    </w:pPr>
    <w:rPr>
      <w:rFonts w:ascii="宋体"/>
      <w:b/>
      <w:bCs/>
      <w:kern w:val="0"/>
      <w:sz w:val="24"/>
      <w:szCs w:val="20"/>
    </w:r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页眉 Char"/>
    <w:qFormat/>
    <w:uiPriority w:val="0"/>
    <w:rPr>
      <w:kern w:val="2"/>
      <w:sz w:val="18"/>
      <w:szCs w:val="18"/>
    </w:rPr>
  </w:style>
  <w:style w:type="character" w:customStyle="1" w:styleId="12">
    <w:name w:val="页脚 Char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6">
    <w:name w:val="批注框文本 字符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未处理的提及1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9">
    <w:name w:val="未处理的提及2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4120;&#29992;\&#38397;&#27743;&#23398;&#38498;&#25945;&#21153;&#22788;&#21457;&#25991;&#27169;&#26495;&#65288;18.4.13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闽江学院教务处发文模板（18.4.13）</Template>
  <Company>Sky123.Org</Company>
  <Pages>1</Pages>
  <Words>66</Words>
  <Characters>69</Characters>
  <Lines>167</Lines>
  <Paragraphs>297</Paragraphs>
  <TotalTime>5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2018-12-06T06:05:00Z</dcterms:created>
  <dc:creator>孙红霞</dc:creator>
  <cp:lastModifiedBy>Julia</cp:lastModifiedBy>
  <cp:lastPrinted>2017-05-12T06:59:00Z</cp:lastPrinted>
  <dcterms:modified xsi:type="dcterms:W3CDTF">2024-09-25T03:33:13Z</dcterms:modified>
  <dc:title>闽江学院教务处文件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F8156564F0114704B7A4CA30D734712F</vt:lpwstr>
  </property>
</Properties>
</file>